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07CD4">
      <w:pP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附件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 xml:space="preserve">5  </w:t>
      </w:r>
    </w:p>
    <w:p w14:paraId="6BE849B8">
      <w:pPr>
        <w:pStyle w:val="10"/>
        <w:ind w:left="0" w:leftChars="0" w:firstLine="0" w:firstLineChars="0"/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  <w:t xml:space="preserve"> 河南省职业技术教育学会202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  <w:lang w:val="en-US" w:eastAsia="zh-CN"/>
        </w:rPr>
        <w:t>5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  <w:t>年度研究课题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  <w:lang w:val="en-US" w:eastAsia="zh-CN"/>
        </w:rPr>
        <w:t>结项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  <w:t>申报一览表</w:t>
      </w:r>
    </w:p>
    <w:p w14:paraId="3A36A9F5">
      <w:pPr>
        <w:pStyle w:val="10"/>
        <w:ind w:left="720" w:firstLine="0" w:firstLineChars="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申报学校签章              申报日期：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28"/>
          <w:szCs w:val="28"/>
        </w:rPr>
        <w:t>年  月   日</w:t>
      </w:r>
    </w:p>
    <w:tbl>
      <w:tblPr>
        <w:tblStyle w:val="5"/>
        <w:tblW w:w="10615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4"/>
        <w:gridCol w:w="1302"/>
        <w:gridCol w:w="928"/>
        <w:gridCol w:w="928"/>
        <w:gridCol w:w="1459"/>
        <w:gridCol w:w="2654"/>
        <w:gridCol w:w="1460"/>
      </w:tblGrid>
      <w:tr w14:paraId="44733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884" w:type="dxa"/>
            <w:vAlign w:val="center"/>
          </w:tcPr>
          <w:p w14:paraId="79511263">
            <w:pPr>
              <w:pStyle w:val="1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课题名称</w:t>
            </w:r>
          </w:p>
        </w:tc>
        <w:tc>
          <w:tcPr>
            <w:tcW w:w="1302" w:type="dxa"/>
            <w:vAlign w:val="center"/>
          </w:tcPr>
          <w:p w14:paraId="3E462070">
            <w:pPr>
              <w:pStyle w:val="1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立项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课题编号</w:t>
            </w:r>
          </w:p>
        </w:tc>
        <w:tc>
          <w:tcPr>
            <w:tcW w:w="928" w:type="dxa"/>
            <w:vAlign w:val="center"/>
          </w:tcPr>
          <w:p w14:paraId="1F55A302">
            <w:pPr>
              <w:pStyle w:val="1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重复率</w:t>
            </w:r>
          </w:p>
        </w:tc>
        <w:tc>
          <w:tcPr>
            <w:tcW w:w="928" w:type="dxa"/>
            <w:vAlign w:val="center"/>
          </w:tcPr>
          <w:p w14:paraId="779CE1D0">
            <w:pPr>
              <w:pStyle w:val="1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主持人</w:t>
            </w:r>
          </w:p>
        </w:tc>
        <w:tc>
          <w:tcPr>
            <w:tcW w:w="1459" w:type="dxa"/>
            <w:vAlign w:val="center"/>
          </w:tcPr>
          <w:p w14:paraId="327D0DC1">
            <w:pPr>
              <w:pStyle w:val="1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2654" w:type="dxa"/>
            <w:vAlign w:val="center"/>
          </w:tcPr>
          <w:p w14:paraId="084A6161">
            <w:pPr>
              <w:pStyle w:val="10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课题组成员（不超过7人）</w:t>
            </w:r>
          </w:p>
        </w:tc>
        <w:tc>
          <w:tcPr>
            <w:tcW w:w="1460" w:type="dxa"/>
            <w:vAlign w:val="center"/>
          </w:tcPr>
          <w:p w14:paraId="78C74827">
            <w:pPr>
              <w:pStyle w:val="1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</w:tr>
      <w:tr w14:paraId="5FA39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884" w:type="dxa"/>
          </w:tcPr>
          <w:p w14:paraId="5C8BE553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02" w:type="dxa"/>
          </w:tcPr>
          <w:p w14:paraId="7820246F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28" w:type="dxa"/>
          </w:tcPr>
          <w:p w14:paraId="6067ED9A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28" w:type="dxa"/>
          </w:tcPr>
          <w:p w14:paraId="5CF8458C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59" w:type="dxa"/>
          </w:tcPr>
          <w:p w14:paraId="2FD72AB0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54" w:type="dxa"/>
          </w:tcPr>
          <w:p w14:paraId="03B0A60A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60" w:type="dxa"/>
          </w:tcPr>
          <w:p w14:paraId="52A78B78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7A57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884" w:type="dxa"/>
          </w:tcPr>
          <w:p w14:paraId="3902DF93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02" w:type="dxa"/>
          </w:tcPr>
          <w:p w14:paraId="010A6B2E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28" w:type="dxa"/>
          </w:tcPr>
          <w:p w14:paraId="492EDEBC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28" w:type="dxa"/>
          </w:tcPr>
          <w:p w14:paraId="27F558BC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59" w:type="dxa"/>
          </w:tcPr>
          <w:p w14:paraId="59E18396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54" w:type="dxa"/>
          </w:tcPr>
          <w:p w14:paraId="218BDE53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60" w:type="dxa"/>
          </w:tcPr>
          <w:p w14:paraId="5302762D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5396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884" w:type="dxa"/>
          </w:tcPr>
          <w:p w14:paraId="0BD45565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02" w:type="dxa"/>
          </w:tcPr>
          <w:p w14:paraId="7DA3EBB7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28" w:type="dxa"/>
          </w:tcPr>
          <w:p w14:paraId="38B80666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28" w:type="dxa"/>
          </w:tcPr>
          <w:p w14:paraId="63360718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59" w:type="dxa"/>
          </w:tcPr>
          <w:p w14:paraId="31CA2D93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54" w:type="dxa"/>
          </w:tcPr>
          <w:p w14:paraId="121012B4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60" w:type="dxa"/>
          </w:tcPr>
          <w:p w14:paraId="7C36731C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3198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884" w:type="dxa"/>
          </w:tcPr>
          <w:p w14:paraId="6C91A1C4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02" w:type="dxa"/>
          </w:tcPr>
          <w:p w14:paraId="50666B05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28" w:type="dxa"/>
          </w:tcPr>
          <w:p w14:paraId="7A2D9408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28" w:type="dxa"/>
          </w:tcPr>
          <w:p w14:paraId="3C814F8D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59" w:type="dxa"/>
          </w:tcPr>
          <w:p w14:paraId="3BC13C7B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54" w:type="dxa"/>
          </w:tcPr>
          <w:p w14:paraId="23D15DC9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60" w:type="dxa"/>
          </w:tcPr>
          <w:p w14:paraId="1EDEB13F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FC03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884" w:type="dxa"/>
          </w:tcPr>
          <w:p w14:paraId="0D6763E3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02" w:type="dxa"/>
          </w:tcPr>
          <w:p w14:paraId="7B033502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28" w:type="dxa"/>
          </w:tcPr>
          <w:p w14:paraId="4C4AF7AA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28" w:type="dxa"/>
          </w:tcPr>
          <w:p w14:paraId="6B77C32F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59" w:type="dxa"/>
          </w:tcPr>
          <w:p w14:paraId="75862FE8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54" w:type="dxa"/>
          </w:tcPr>
          <w:p w14:paraId="7453CD2D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60" w:type="dxa"/>
          </w:tcPr>
          <w:p w14:paraId="120EFF40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F5CB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884" w:type="dxa"/>
          </w:tcPr>
          <w:p w14:paraId="1E289984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02" w:type="dxa"/>
          </w:tcPr>
          <w:p w14:paraId="25C97F88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28" w:type="dxa"/>
          </w:tcPr>
          <w:p w14:paraId="05BD0817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28" w:type="dxa"/>
          </w:tcPr>
          <w:p w14:paraId="614B1F7E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59" w:type="dxa"/>
          </w:tcPr>
          <w:p w14:paraId="56CD6E41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54" w:type="dxa"/>
          </w:tcPr>
          <w:p w14:paraId="35446590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60" w:type="dxa"/>
          </w:tcPr>
          <w:p w14:paraId="2940912D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5443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884" w:type="dxa"/>
          </w:tcPr>
          <w:p w14:paraId="49BCC9AC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02" w:type="dxa"/>
          </w:tcPr>
          <w:p w14:paraId="4593C6D1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28" w:type="dxa"/>
          </w:tcPr>
          <w:p w14:paraId="1BC398DC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28" w:type="dxa"/>
          </w:tcPr>
          <w:p w14:paraId="2EFDE4FC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59" w:type="dxa"/>
          </w:tcPr>
          <w:p w14:paraId="793FA692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654" w:type="dxa"/>
          </w:tcPr>
          <w:p w14:paraId="655A1DBE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60" w:type="dxa"/>
          </w:tcPr>
          <w:p w14:paraId="628624E6">
            <w:pPr>
              <w:pStyle w:val="10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7D4FBC4A">
      <w:pPr>
        <w:pStyle w:val="10"/>
        <w:tabs>
          <w:tab w:val="left" w:pos="4080"/>
        </w:tabs>
        <w:ind w:left="1800" w:firstLine="0" w:firstLineChars="0"/>
        <w:rPr>
          <w:rFonts w:ascii="仿宋" w:hAnsi="仿宋" w:eastAsia="仿宋"/>
          <w:sz w:val="28"/>
          <w:szCs w:val="28"/>
        </w:rPr>
      </w:pPr>
    </w:p>
    <w:p w14:paraId="2879FDCF">
      <w:pPr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证书邮寄联系人地址电话：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mFlMmRhN2Q5Mzc4MmU1ZTBmM2E1OGMxMDU1ZDBkOWYifQ=="/>
  </w:docVars>
  <w:rsids>
    <w:rsidRoot w:val="00057261"/>
    <w:rsid w:val="00034C74"/>
    <w:rsid w:val="0005466E"/>
    <w:rsid w:val="00057261"/>
    <w:rsid w:val="002C737D"/>
    <w:rsid w:val="004F7909"/>
    <w:rsid w:val="005427C3"/>
    <w:rsid w:val="0063320E"/>
    <w:rsid w:val="0067644A"/>
    <w:rsid w:val="00721640"/>
    <w:rsid w:val="00802EC1"/>
    <w:rsid w:val="00821FBA"/>
    <w:rsid w:val="00845709"/>
    <w:rsid w:val="00866AA9"/>
    <w:rsid w:val="00921D80"/>
    <w:rsid w:val="009E53B4"/>
    <w:rsid w:val="009E6490"/>
    <w:rsid w:val="00A464E2"/>
    <w:rsid w:val="00A738CC"/>
    <w:rsid w:val="00AC5396"/>
    <w:rsid w:val="00BA2A8D"/>
    <w:rsid w:val="00C335AB"/>
    <w:rsid w:val="00CD11DE"/>
    <w:rsid w:val="00CD4822"/>
    <w:rsid w:val="00DC4C10"/>
    <w:rsid w:val="00DF472B"/>
    <w:rsid w:val="00E2479B"/>
    <w:rsid w:val="00EE2051"/>
    <w:rsid w:val="00F202A0"/>
    <w:rsid w:val="00F447A7"/>
    <w:rsid w:val="00F507CF"/>
    <w:rsid w:val="01A94663"/>
    <w:rsid w:val="038B68A8"/>
    <w:rsid w:val="084834A3"/>
    <w:rsid w:val="0E5E39DD"/>
    <w:rsid w:val="10667C72"/>
    <w:rsid w:val="11E36B29"/>
    <w:rsid w:val="1C4828B0"/>
    <w:rsid w:val="1D9A5BF0"/>
    <w:rsid w:val="23703CA3"/>
    <w:rsid w:val="265268F5"/>
    <w:rsid w:val="2A4F5C4B"/>
    <w:rsid w:val="2E1F6602"/>
    <w:rsid w:val="30CD6777"/>
    <w:rsid w:val="31E71114"/>
    <w:rsid w:val="33C30F9F"/>
    <w:rsid w:val="407B3BB4"/>
    <w:rsid w:val="438E7189"/>
    <w:rsid w:val="43BF6849"/>
    <w:rsid w:val="44A5560C"/>
    <w:rsid w:val="489329F8"/>
    <w:rsid w:val="4B622EF5"/>
    <w:rsid w:val="4D6B6353"/>
    <w:rsid w:val="59CE226A"/>
    <w:rsid w:val="5AC71055"/>
    <w:rsid w:val="5EBA5C20"/>
    <w:rsid w:val="62334843"/>
    <w:rsid w:val="6D18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Header Char"/>
    <w:basedOn w:val="7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Footer Char"/>
    <w:basedOn w:val="7"/>
    <w:link w:val="3"/>
    <w:qFormat/>
    <w:locked/>
    <w:uiPriority w:val="99"/>
    <w:rPr>
      <w:rFonts w:cs="Times New Roman"/>
      <w:sz w:val="18"/>
      <w:szCs w:val="18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90</Words>
  <Characters>93</Characters>
  <Lines>0</Lines>
  <Paragraphs>0</Paragraphs>
  <TotalTime>95</TotalTime>
  <ScaleCrop>false</ScaleCrop>
  <LinksUpToDate>false</LinksUpToDate>
  <CharactersWithSpaces>116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2017-01-09T09:20:00Z</dcterms:created>
  <dc:creator>微软用户</dc:creator>
  <cp:lastModifiedBy>德润身</cp:lastModifiedBy>
  <dcterms:modified xsi:type="dcterms:W3CDTF">2025-03-12T08:38:46Z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D24C322FABAC4CC5B9E9C7CD9E1BBDA2</vt:lpwstr>
  </property>
  <property fmtid="{D5CDD505-2E9C-101B-9397-08002B2CF9AE}" pid="4" name="KSOTemplateDocerSaveRecord">
    <vt:lpwstr>eyJoZGlkIjoiZmFlMmRhN2Q5Mzc4MmU1ZTBmM2E1OGMxMDU1ZDBkOWYiLCJ1c2VySWQiOiI0MzU2OTM1MTQifQ==</vt:lpwstr>
  </property>
</Properties>
</file>